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7C" w:rsidRPr="00887011" w:rsidRDefault="004D3F7C" w:rsidP="00E107C5">
      <w:pPr>
        <w:jc w:val="center"/>
        <w:rPr>
          <w:b/>
          <w:sz w:val="56"/>
          <w:szCs w:val="24"/>
          <w:u w:val="single"/>
        </w:rPr>
      </w:pPr>
      <w:bookmarkStart w:id="0" w:name="_GoBack"/>
      <w:bookmarkEnd w:id="0"/>
      <w:r w:rsidRPr="00887011">
        <w:rPr>
          <w:b/>
          <w:sz w:val="56"/>
          <w:szCs w:val="24"/>
          <w:u w:val="single"/>
        </w:rPr>
        <w:t>EASTER 2022</w:t>
      </w:r>
    </w:p>
    <w:p w:rsidR="004D3F7C" w:rsidRDefault="004D3F7C" w:rsidP="004D3F7C">
      <w:pPr>
        <w:jc w:val="center"/>
        <w:rPr>
          <w:sz w:val="24"/>
          <w:szCs w:val="24"/>
        </w:rPr>
      </w:pPr>
    </w:p>
    <w:p w:rsidR="00D71675" w:rsidRPr="00887011" w:rsidRDefault="004D3F7C" w:rsidP="004D3F7C">
      <w:pPr>
        <w:jc w:val="center"/>
        <w:rPr>
          <w:sz w:val="28"/>
          <w:szCs w:val="24"/>
        </w:rPr>
      </w:pPr>
      <w:r w:rsidRPr="00887011">
        <w:rPr>
          <w:sz w:val="28"/>
          <w:szCs w:val="24"/>
        </w:rPr>
        <w:t xml:space="preserve">Throughout Holy Week </w:t>
      </w:r>
      <w:r w:rsidR="00D71675" w:rsidRPr="00887011">
        <w:rPr>
          <w:sz w:val="28"/>
          <w:szCs w:val="24"/>
        </w:rPr>
        <w:t>you are encouraged to read the Bible and pray every</w:t>
      </w:r>
      <w:r w:rsidR="00887011">
        <w:rPr>
          <w:sz w:val="28"/>
          <w:szCs w:val="24"/>
        </w:rPr>
        <w:t xml:space="preserve"> </w:t>
      </w:r>
      <w:r w:rsidR="00D71675" w:rsidRPr="00887011">
        <w:rPr>
          <w:sz w:val="28"/>
          <w:szCs w:val="24"/>
        </w:rPr>
        <w:t xml:space="preserve">day using the Prayer Booklet provided.  You can do this in one of three ways </w:t>
      </w:r>
    </w:p>
    <w:p w:rsidR="004D3F7C" w:rsidRPr="00887011" w:rsidRDefault="00D71675" w:rsidP="00D71675">
      <w:pPr>
        <w:pStyle w:val="ListParagraph"/>
        <w:numPr>
          <w:ilvl w:val="0"/>
          <w:numId w:val="1"/>
        </w:numPr>
        <w:jc w:val="center"/>
        <w:rPr>
          <w:sz w:val="28"/>
          <w:szCs w:val="24"/>
        </w:rPr>
      </w:pPr>
      <w:r w:rsidRPr="00887011">
        <w:rPr>
          <w:sz w:val="28"/>
          <w:szCs w:val="24"/>
        </w:rPr>
        <w:t>quietly on your own,</w:t>
      </w:r>
    </w:p>
    <w:p w:rsidR="00D71675" w:rsidRPr="00887011" w:rsidRDefault="00D71675" w:rsidP="00D71675">
      <w:pPr>
        <w:pStyle w:val="ListParagraph"/>
        <w:numPr>
          <w:ilvl w:val="0"/>
          <w:numId w:val="1"/>
        </w:numPr>
        <w:jc w:val="center"/>
        <w:rPr>
          <w:sz w:val="28"/>
          <w:szCs w:val="24"/>
        </w:rPr>
      </w:pPr>
      <w:r w:rsidRPr="00887011">
        <w:rPr>
          <w:sz w:val="28"/>
          <w:szCs w:val="24"/>
        </w:rPr>
        <w:t>by watching with others on YouTube at 12 noon everyday</w:t>
      </w:r>
    </w:p>
    <w:p w:rsidR="00D71675" w:rsidRPr="00887011" w:rsidRDefault="00D71675" w:rsidP="00D71675">
      <w:pPr>
        <w:pStyle w:val="ListParagraph"/>
        <w:numPr>
          <w:ilvl w:val="0"/>
          <w:numId w:val="1"/>
        </w:numPr>
        <w:jc w:val="center"/>
        <w:rPr>
          <w:sz w:val="28"/>
          <w:szCs w:val="24"/>
        </w:rPr>
      </w:pPr>
      <w:r w:rsidRPr="00887011">
        <w:rPr>
          <w:sz w:val="28"/>
          <w:szCs w:val="24"/>
        </w:rPr>
        <w:t>by listening in using the phone at 12 noon everyday</w:t>
      </w:r>
    </w:p>
    <w:p w:rsidR="00D71675" w:rsidRPr="00887011" w:rsidRDefault="00D71675" w:rsidP="00D71675">
      <w:pPr>
        <w:pStyle w:val="ListParagraph"/>
        <w:numPr>
          <w:ilvl w:val="0"/>
          <w:numId w:val="1"/>
        </w:numPr>
        <w:jc w:val="center"/>
        <w:rPr>
          <w:sz w:val="28"/>
          <w:szCs w:val="24"/>
        </w:rPr>
      </w:pPr>
      <w:r w:rsidRPr="00887011">
        <w:rPr>
          <w:sz w:val="28"/>
          <w:szCs w:val="24"/>
        </w:rPr>
        <w:t>by joining on Zoom at 6.30pm Monday, Tuesday, Friday and Saturday.</w:t>
      </w:r>
    </w:p>
    <w:p w:rsidR="00D71675" w:rsidRPr="00887011" w:rsidRDefault="00D71675" w:rsidP="00D71675">
      <w:pPr>
        <w:jc w:val="center"/>
        <w:rPr>
          <w:sz w:val="28"/>
          <w:szCs w:val="24"/>
        </w:rPr>
      </w:pPr>
    </w:p>
    <w:p w:rsidR="00D71675" w:rsidRPr="00887011" w:rsidRDefault="00D71675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 xml:space="preserve">Sunday 10 </w:t>
      </w:r>
      <w:proofErr w:type="gramStart"/>
      <w:r w:rsidRPr="00887011">
        <w:rPr>
          <w:b/>
          <w:sz w:val="28"/>
        </w:rPr>
        <w:t>April  -</w:t>
      </w:r>
      <w:proofErr w:type="gramEnd"/>
      <w:r w:rsidRPr="00887011">
        <w:rPr>
          <w:b/>
          <w:sz w:val="28"/>
        </w:rPr>
        <w:t xml:space="preserve"> 11am</w:t>
      </w:r>
    </w:p>
    <w:p w:rsid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Palm Sunday Service</w:t>
      </w:r>
      <w:r w:rsidR="00887011">
        <w:rPr>
          <w:sz w:val="28"/>
        </w:rPr>
        <w:t xml:space="preserve"> in th</w:t>
      </w:r>
      <w:r w:rsidRPr="00887011">
        <w:rPr>
          <w:sz w:val="28"/>
        </w:rPr>
        <w:t xml:space="preserve">e Community Centre and online 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followed by our monthly community litter pick</w:t>
      </w:r>
    </w:p>
    <w:p w:rsidR="00D71675" w:rsidRPr="00887011" w:rsidRDefault="00D71675" w:rsidP="00D71675">
      <w:pPr>
        <w:jc w:val="center"/>
        <w:rPr>
          <w:sz w:val="28"/>
        </w:rPr>
      </w:pPr>
    </w:p>
    <w:p w:rsidR="00D71675" w:rsidRPr="00887011" w:rsidRDefault="00D71675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>Monday 11 April – 6.30pm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Holy Week prayers and reflection on Zoom</w:t>
      </w:r>
    </w:p>
    <w:p w:rsidR="00D71675" w:rsidRPr="00887011" w:rsidRDefault="00D71675" w:rsidP="00D71675">
      <w:pPr>
        <w:jc w:val="center"/>
        <w:rPr>
          <w:sz w:val="28"/>
        </w:rPr>
      </w:pPr>
    </w:p>
    <w:p w:rsidR="00D71675" w:rsidRPr="00887011" w:rsidRDefault="00D71675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>Tuesday 12 April – 6.30pm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Holy Week prayers and reflection on Zoom</w:t>
      </w:r>
    </w:p>
    <w:p w:rsidR="00D71675" w:rsidRPr="00887011" w:rsidRDefault="00D71675" w:rsidP="00D71675">
      <w:pPr>
        <w:jc w:val="center"/>
        <w:rPr>
          <w:sz w:val="28"/>
        </w:rPr>
      </w:pPr>
    </w:p>
    <w:p w:rsidR="00D71675" w:rsidRPr="00887011" w:rsidRDefault="00D71675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>Wednesday 13 April – 7.00pm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“The Happiness Lab” – final session on Zoom and in the Community Centre</w:t>
      </w:r>
    </w:p>
    <w:p w:rsidR="00D71675" w:rsidRPr="00887011" w:rsidRDefault="00D71675" w:rsidP="00D71675">
      <w:pPr>
        <w:jc w:val="center"/>
        <w:rPr>
          <w:sz w:val="28"/>
        </w:rPr>
      </w:pP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b/>
          <w:sz w:val="28"/>
        </w:rPr>
        <w:t>Thursday 14 April – 7.00pm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Maundy Thursday Communion Service in the Community Centre</w:t>
      </w:r>
    </w:p>
    <w:p w:rsidR="00D71675" w:rsidRPr="00887011" w:rsidRDefault="00D71675" w:rsidP="00D71675">
      <w:pPr>
        <w:jc w:val="center"/>
        <w:rPr>
          <w:sz w:val="28"/>
        </w:rPr>
      </w:pPr>
    </w:p>
    <w:p w:rsidR="00D71675" w:rsidRPr="00887011" w:rsidRDefault="00D71675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>Friday 15 April – 6.30pm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Good Friday prayers and reflection on Zoom</w:t>
      </w:r>
    </w:p>
    <w:p w:rsidR="00887011" w:rsidRPr="00887011" w:rsidRDefault="00887011" w:rsidP="00D71675">
      <w:pPr>
        <w:jc w:val="center"/>
        <w:rPr>
          <w:sz w:val="28"/>
        </w:rPr>
      </w:pPr>
    </w:p>
    <w:p w:rsidR="00887011" w:rsidRPr="00887011" w:rsidRDefault="00887011" w:rsidP="00D71675">
      <w:pPr>
        <w:jc w:val="center"/>
        <w:rPr>
          <w:sz w:val="28"/>
        </w:rPr>
      </w:pPr>
      <w:r w:rsidRPr="00887011">
        <w:rPr>
          <w:b/>
          <w:sz w:val="28"/>
        </w:rPr>
        <w:t>Saturday 16</w:t>
      </w:r>
      <w:r w:rsidRPr="00887011">
        <w:rPr>
          <w:b/>
          <w:sz w:val="28"/>
          <w:vertAlign w:val="superscript"/>
        </w:rPr>
        <w:t>th</w:t>
      </w:r>
      <w:r w:rsidRPr="00887011">
        <w:rPr>
          <w:b/>
          <w:sz w:val="28"/>
        </w:rPr>
        <w:t xml:space="preserve"> April – 2pm – 4pm</w:t>
      </w:r>
    </w:p>
    <w:p w:rsidR="00887011" w:rsidRPr="00887011" w:rsidRDefault="00887011" w:rsidP="00D71675">
      <w:pPr>
        <w:jc w:val="center"/>
        <w:rPr>
          <w:sz w:val="28"/>
        </w:rPr>
      </w:pPr>
      <w:r w:rsidRPr="00887011">
        <w:rPr>
          <w:sz w:val="28"/>
        </w:rPr>
        <w:t>Easter Community Blessing in Cairncry Centre</w:t>
      </w:r>
    </w:p>
    <w:p w:rsidR="00887011" w:rsidRPr="00887011" w:rsidRDefault="00887011" w:rsidP="00D71675">
      <w:pPr>
        <w:jc w:val="center"/>
        <w:rPr>
          <w:sz w:val="28"/>
        </w:rPr>
      </w:pPr>
      <w:r w:rsidRPr="00887011">
        <w:rPr>
          <w:sz w:val="28"/>
        </w:rPr>
        <w:t>Café; crafts; Easter egg hunt; prayer space</w:t>
      </w:r>
    </w:p>
    <w:p w:rsidR="00D71675" w:rsidRPr="00887011" w:rsidRDefault="00D71675" w:rsidP="00D71675">
      <w:pPr>
        <w:jc w:val="center"/>
        <w:rPr>
          <w:sz w:val="28"/>
        </w:rPr>
      </w:pPr>
    </w:p>
    <w:p w:rsidR="00D71675" w:rsidRPr="00887011" w:rsidRDefault="00D71675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>Saturday 16</w:t>
      </w:r>
      <w:r w:rsidRPr="00887011">
        <w:rPr>
          <w:b/>
          <w:sz w:val="28"/>
          <w:vertAlign w:val="superscript"/>
        </w:rPr>
        <w:t>th</w:t>
      </w:r>
      <w:r w:rsidRPr="00887011">
        <w:rPr>
          <w:b/>
          <w:sz w:val="28"/>
        </w:rPr>
        <w:t xml:space="preserve"> April – 6.30pm</w:t>
      </w:r>
    </w:p>
    <w:p w:rsidR="00D71675" w:rsidRPr="00887011" w:rsidRDefault="00D71675" w:rsidP="00D71675">
      <w:pPr>
        <w:jc w:val="center"/>
        <w:rPr>
          <w:sz w:val="28"/>
        </w:rPr>
      </w:pPr>
      <w:r w:rsidRPr="00887011">
        <w:rPr>
          <w:sz w:val="28"/>
        </w:rPr>
        <w:t>Holy Week prayers and reflection on Zoom</w:t>
      </w:r>
    </w:p>
    <w:p w:rsidR="00887011" w:rsidRPr="00887011" w:rsidRDefault="00887011" w:rsidP="00D71675">
      <w:pPr>
        <w:jc w:val="center"/>
        <w:rPr>
          <w:sz w:val="28"/>
        </w:rPr>
      </w:pPr>
    </w:p>
    <w:p w:rsidR="00887011" w:rsidRPr="00887011" w:rsidRDefault="00887011" w:rsidP="00D71675">
      <w:pPr>
        <w:jc w:val="center"/>
        <w:rPr>
          <w:b/>
          <w:sz w:val="28"/>
        </w:rPr>
      </w:pPr>
      <w:r w:rsidRPr="00887011">
        <w:rPr>
          <w:b/>
          <w:sz w:val="28"/>
        </w:rPr>
        <w:t>Sunday 17</w:t>
      </w:r>
      <w:r w:rsidRPr="00887011">
        <w:rPr>
          <w:b/>
          <w:sz w:val="28"/>
          <w:vertAlign w:val="superscript"/>
        </w:rPr>
        <w:t>th</w:t>
      </w:r>
      <w:r w:rsidRPr="00887011">
        <w:rPr>
          <w:b/>
          <w:sz w:val="28"/>
        </w:rPr>
        <w:t xml:space="preserve"> April – Easter Sunday</w:t>
      </w:r>
    </w:p>
    <w:p w:rsidR="00887011" w:rsidRPr="00887011" w:rsidRDefault="00887011" w:rsidP="00D71675">
      <w:pPr>
        <w:jc w:val="center"/>
        <w:rPr>
          <w:sz w:val="28"/>
        </w:rPr>
      </w:pPr>
      <w:r w:rsidRPr="00887011">
        <w:rPr>
          <w:sz w:val="28"/>
        </w:rPr>
        <w:t xml:space="preserve">10am – Service in </w:t>
      </w:r>
      <w:proofErr w:type="spellStart"/>
      <w:r w:rsidRPr="00887011">
        <w:rPr>
          <w:sz w:val="28"/>
        </w:rPr>
        <w:t>Stocket</w:t>
      </w:r>
      <w:proofErr w:type="spellEnd"/>
      <w:r w:rsidRPr="00887011">
        <w:rPr>
          <w:sz w:val="28"/>
        </w:rPr>
        <w:t xml:space="preserve"> Grange</w:t>
      </w:r>
    </w:p>
    <w:p w:rsidR="00887011" w:rsidRPr="00887011" w:rsidRDefault="00887011" w:rsidP="00D71675">
      <w:pPr>
        <w:jc w:val="center"/>
        <w:rPr>
          <w:sz w:val="28"/>
        </w:rPr>
      </w:pPr>
      <w:r w:rsidRPr="00887011">
        <w:rPr>
          <w:sz w:val="28"/>
        </w:rPr>
        <w:t>11am – Service in Cairncry Centre and online</w:t>
      </w:r>
    </w:p>
    <w:p w:rsidR="00D71675" w:rsidRPr="00887011" w:rsidRDefault="00887011" w:rsidP="00887011">
      <w:pPr>
        <w:jc w:val="center"/>
        <w:rPr>
          <w:sz w:val="28"/>
        </w:rPr>
      </w:pPr>
      <w:r w:rsidRPr="00887011">
        <w:rPr>
          <w:sz w:val="28"/>
        </w:rPr>
        <w:t>12 noon – Soup and roll lunch in Cairncry Centre</w:t>
      </w:r>
    </w:p>
    <w:p w:rsidR="00D71675" w:rsidRPr="00D71675" w:rsidRDefault="00D71675" w:rsidP="00D71675">
      <w:pPr>
        <w:jc w:val="center"/>
        <w:rPr>
          <w:sz w:val="24"/>
        </w:rPr>
      </w:pPr>
    </w:p>
    <w:p w:rsidR="00D71675" w:rsidRPr="00887011" w:rsidRDefault="00D71675" w:rsidP="00D71675">
      <w:pPr>
        <w:jc w:val="center"/>
        <w:rPr>
          <w:b/>
          <w:sz w:val="24"/>
        </w:rPr>
      </w:pPr>
    </w:p>
    <w:p w:rsidR="00D71675" w:rsidRPr="00887011" w:rsidRDefault="00887011" w:rsidP="00D71675">
      <w:pPr>
        <w:jc w:val="center"/>
        <w:rPr>
          <w:b/>
          <w:sz w:val="24"/>
        </w:rPr>
      </w:pPr>
      <w:r w:rsidRPr="00887011">
        <w:rPr>
          <w:b/>
          <w:sz w:val="24"/>
        </w:rPr>
        <w:t xml:space="preserve">How to access the service and </w:t>
      </w:r>
      <w:proofErr w:type="gramStart"/>
      <w:r w:rsidRPr="00887011">
        <w:rPr>
          <w:b/>
          <w:sz w:val="24"/>
        </w:rPr>
        <w:t>events</w:t>
      </w:r>
      <w:proofErr w:type="gramEnd"/>
    </w:p>
    <w:p w:rsidR="00887011" w:rsidRDefault="00887011" w:rsidP="00D71675">
      <w:pPr>
        <w:jc w:val="center"/>
        <w:rPr>
          <w:sz w:val="24"/>
        </w:rPr>
      </w:pPr>
      <w:r>
        <w:rPr>
          <w:sz w:val="24"/>
        </w:rPr>
        <w:t xml:space="preserve">YouTube – search for </w:t>
      </w:r>
      <w:proofErr w:type="spellStart"/>
      <w:r>
        <w:rPr>
          <w:sz w:val="24"/>
        </w:rPr>
        <w:t>Stocketehill</w:t>
      </w:r>
      <w:proofErr w:type="spellEnd"/>
      <w:r>
        <w:rPr>
          <w:sz w:val="24"/>
        </w:rPr>
        <w:t xml:space="preserve"> Church</w:t>
      </w:r>
    </w:p>
    <w:p w:rsidR="00887011" w:rsidRDefault="00887011" w:rsidP="00D71675">
      <w:pPr>
        <w:jc w:val="center"/>
        <w:rPr>
          <w:sz w:val="24"/>
        </w:rPr>
      </w:pPr>
      <w:r>
        <w:rPr>
          <w:sz w:val="24"/>
        </w:rPr>
        <w:t>By phone – dial 01224 434030 follow instructions using code 5528#</w:t>
      </w:r>
    </w:p>
    <w:p w:rsidR="00887011" w:rsidRPr="00887011" w:rsidRDefault="00887011" w:rsidP="00887011">
      <w:pPr>
        <w:jc w:val="center"/>
        <w:rPr>
          <w:sz w:val="24"/>
        </w:rPr>
      </w:pPr>
      <w:r>
        <w:rPr>
          <w:sz w:val="24"/>
        </w:rPr>
        <w:t xml:space="preserve">Zoom - </w:t>
      </w:r>
      <w:r w:rsidRPr="00887011">
        <w:rPr>
          <w:sz w:val="24"/>
        </w:rPr>
        <w:t xml:space="preserve">Meeting ID: 628 456 </w:t>
      </w:r>
      <w:proofErr w:type="gramStart"/>
      <w:r w:rsidRPr="00887011">
        <w:rPr>
          <w:sz w:val="24"/>
        </w:rPr>
        <w:t>9870</w:t>
      </w:r>
      <w:r>
        <w:rPr>
          <w:sz w:val="24"/>
        </w:rPr>
        <w:t xml:space="preserve">  </w:t>
      </w:r>
      <w:r w:rsidRPr="00887011">
        <w:rPr>
          <w:sz w:val="24"/>
        </w:rPr>
        <w:t>Passcode</w:t>
      </w:r>
      <w:proofErr w:type="gramEnd"/>
      <w:r w:rsidRPr="00887011">
        <w:rPr>
          <w:sz w:val="24"/>
        </w:rPr>
        <w:t>: church</w:t>
      </w:r>
    </w:p>
    <w:sectPr w:rsidR="00887011" w:rsidRPr="00887011" w:rsidSect="004D3F7C">
      <w:headerReference w:type="default" r:id="rId7"/>
      <w:footerReference w:type="default" r:id="rId8"/>
      <w:pgSz w:w="11907" w:h="16840" w:code="9"/>
      <w:pgMar w:top="709" w:right="709" w:bottom="680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8E" w:rsidRDefault="001D2B8E">
      <w:r>
        <w:separator/>
      </w:r>
    </w:p>
  </w:endnote>
  <w:endnote w:type="continuationSeparator" w:id="0">
    <w:p w:rsidR="001D2B8E" w:rsidRDefault="001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EE" w:rsidRDefault="00266F64" w:rsidP="002437EE">
    <w:pPr>
      <w:pStyle w:val="Footer"/>
      <w:jc w:val="right"/>
    </w:pPr>
    <w:r>
      <w:t xml:space="preserve">Aberdeen: Stockethill Church of Scotland                                                                            </w:t>
    </w:r>
    <w:r w:rsidR="002437EE">
      <w:t xml:space="preserve">Scottish Charity Number - </w:t>
    </w:r>
    <w:r w:rsidR="002437EE">
      <w:rPr>
        <w:rFonts w:ascii="Arial" w:hAnsi="Arial" w:cs="Arial"/>
      </w:rPr>
      <w:t>SC030587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8E" w:rsidRDefault="001D2B8E">
      <w:r>
        <w:separator/>
      </w:r>
    </w:p>
  </w:footnote>
  <w:footnote w:type="continuationSeparator" w:id="0">
    <w:p w:rsidR="001D2B8E" w:rsidRDefault="001D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9E" w:rsidRPr="00C0559E" w:rsidRDefault="00C0559E" w:rsidP="00C0559E">
    <w:pPr>
      <w:pStyle w:val="Header"/>
      <w:jc w:val="center"/>
      <w:rPr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650"/>
    <w:multiLevelType w:val="hybridMultilevel"/>
    <w:tmpl w:val="7034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6E"/>
    <w:rsid w:val="0003012C"/>
    <w:rsid w:val="000306C3"/>
    <w:rsid w:val="000F0E94"/>
    <w:rsid w:val="00140749"/>
    <w:rsid w:val="001D2B8E"/>
    <w:rsid w:val="001D4088"/>
    <w:rsid w:val="002437EE"/>
    <w:rsid w:val="00260B9D"/>
    <w:rsid w:val="00266F64"/>
    <w:rsid w:val="00300A77"/>
    <w:rsid w:val="00305B07"/>
    <w:rsid w:val="0039416D"/>
    <w:rsid w:val="003D54D1"/>
    <w:rsid w:val="003E4576"/>
    <w:rsid w:val="00486EA3"/>
    <w:rsid w:val="004916F7"/>
    <w:rsid w:val="004A640A"/>
    <w:rsid w:val="004D3F7C"/>
    <w:rsid w:val="00520A06"/>
    <w:rsid w:val="005422AD"/>
    <w:rsid w:val="0058637F"/>
    <w:rsid w:val="00591EA4"/>
    <w:rsid w:val="005E3C4C"/>
    <w:rsid w:val="0062101A"/>
    <w:rsid w:val="00673E3B"/>
    <w:rsid w:val="008105A9"/>
    <w:rsid w:val="00887011"/>
    <w:rsid w:val="00891DAC"/>
    <w:rsid w:val="008A7F6E"/>
    <w:rsid w:val="008D1DD2"/>
    <w:rsid w:val="009155E3"/>
    <w:rsid w:val="00987E7C"/>
    <w:rsid w:val="009F601D"/>
    <w:rsid w:val="00A9263D"/>
    <w:rsid w:val="00AE53D0"/>
    <w:rsid w:val="00AE78E2"/>
    <w:rsid w:val="00B579D3"/>
    <w:rsid w:val="00C0559E"/>
    <w:rsid w:val="00D44E32"/>
    <w:rsid w:val="00D71675"/>
    <w:rsid w:val="00DA6248"/>
    <w:rsid w:val="00DB0405"/>
    <w:rsid w:val="00DC071B"/>
    <w:rsid w:val="00DD6494"/>
    <w:rsid w:val="00DE34B7"/>
    <w:rsid w:val="00E107C5"/>
    <w:rsid w:val="00E72CD8"/>
    <w:rsid w:val="00EA1F67"/>
    <w:rsid w:val="00EE51AA"/>
    <w:rsid w:val="00F13E8F"/>
    <w:rsid w:val="00F37BBA"/>
    <w:rsid w:val="00F759C5"/>
    <w:rsid w:val="00F9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CC2EB"/>
  <w15:docId w15:val="{31E6048B-7077-4A6F-980D-B051437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0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5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5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0559E"/>
    <w:rPr>
      <w:color w:val="0000FF"/>
      <w:u w:val="single"/>
    </w:rPr>
  </w:style>
  <w:style w:type="paragraph" w:styleId="BalloonText">
    <w:name w:val="Balloon Text"/>
    <w:basedOn w:val="Normal"/>
    <w:semiHidden/>
    <w:rsid w:val="003D5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Headed%20paper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17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cos</Company>
  <LinksUpToDate>false</LinksUpToDate>
  <CharactersWithSpaces>1426</CharactersWithSpaces>
  <SharedDoc>false</SharedDoc>
  <HLinks>
    <vt:vector size="6" baseType="variant">
      <vt:variant>
        <vt:i4>327791</vt:i4>
      </vt:variant>
      <vt:variant>
        <vt:i4>0</vt:i4>
      </vt:variant>
      <vt:variant>
        <vt:i4>0</vt:i4>
      </vt:variant>
      <vt:variant>
        <vt:i4>5</vt:i4>
      </vt:variant>
      <vt:variant>
        <vt:lpwstr>mailto:ncdstockethill@uk.uumail.com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User</dc:creator>
  <cp:lastModifiedBy>Aitken, Ian</cp:lastModifiedBy>
  <cp:revision>2</cp:revision>
  <cp:lastPrinted>2010-07-16T15:00:00Z</cp:lastPrinted>
  <dcterms:created xsi:type="dcterms:W3CDTF">2022-04-01T09:21:00Z</dcterms:created>
  <dcterms:modified xsi:type="dcterms:W3CDTF">2022-04-01T09:21:00Z</dcterms:modified>
</cp:coreProperties>
</file>